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ＭＳ 明朝" w:hAnsi="ＭＳ 明朝" w:hint="eastAsia"/>
          <w:w w:val="80"/>
        </w:rPr>
        <w:id w:val="29583111"/>
        <w:placeholder>
          <w:docPart w:val="FE4D5F9FE08D400F95ABCD469B7CA73E"/>
        </w:placeholder>
        <w:showingPlcHdr/>
        <w:text w:multiLine="1"/>
      </w:sdtPr>
      <w:sdtContent>
        <w:p w:rsidR="006906EE" w:rsidRDefault="00D43BA5" w:rsidP="0000358B">
          <w:pPr>
            <w:framePr w:w="10527" w:h="1548" w:hRule="exact" w:hSpace="142" w:wrap="around" w:vAnchor="text" w:hAnchor="page" w:x="711" w:y="267"/>
            <w:spacing w:line="300" w:lineRule="exact"/>
            <w:rPr>
              <w:rFonts w:ascii="ＭＳ 明朝" w:hAnsi="ＭＳ 明朝"/>
              <w:w w:val="80"/>
            </w:rPr>
          </w:pPr>
          <w:r w:rsidRPr="0098264D">
            <w:rPr>
              <w:rStyle w:val="a7"/>
              <w:rFonts w:hint="eastAsia"/>
            </w:rPr>
            <w:t>ここをクリックしてテキストを入力してください。</w:t>
          </w:r>
        </w:p>
      </w:sdtContent>
    </w:sdt>
    <w:sdt>
      <w:sdtPr>
        <w:rPr>
          <w:rFonts w:ascii="ＭＳ 明朝" w:hAnsi="ＭＳ 明朝" w:hint="eastAsia"/>
          <w:color w:val="000000" w:themeColor="text1"/>
          <w:w w:val="80"/>
        </w:rPr>
        <w:id w:val="29583194"/>
        <w:placeholder>
          <w:docPart w:val="CEC58541E47F477FA6CFE05041EA3CD6"/>
        </w:placeholder>
        <w:showingPlcHdr/>
        <w:text w:multiLine="1"/>
      </w:sdtPr>
      <w:sdtContent>
        <w:p w:rsidR="006E79BB" w:rsidRDefault="00D43BA5" w:rsidP="0000358B">
          <w:pPr>
            <w:framePr w:w="7992" w:h="11504" w:hRule="exact" w:hSpace="142" w:wrap="around" w:vAnchor="text" w:hAnchor="page" w:x="3256" w:y="2397"/>
            <w:spacing w:line="340" w:lineRule="exact"/>
            <w:rPr>
              <w:rFonts w:ascii="ＭＳ 明朝" w:hAnsi="ＭＳ 明朝"/>
              <w:w w:val="80"/>
            </w:rPr>
          </w:pPr>
          <w:r w:rsidRPr="0098264D">
            <w:rPr>
              <w:rStyle w:val="a7"/>
              <w:rFonts w:hint="eastAsia"/>
            </w:rPr>
            <w:t>ここをクリックしてテキストを入力してください。</w:t>
          </w:r>
        </w:p>
      </w:sdtContent>
    </w:sdt>
    <w:sdt>
      <w:sdtPr>
        <w:rPr>
          <w:rFonts w:ascii="ＭＳ 明朝" w:hAnsi="ＭＳ 明朝" w:hint="eastAsia"/>
          <w:color w:val="000000" w:themeColor="text1"/>
          <w:w w:val="80"/>
        </w:rPr>
        <w:id w:val="29583202"/>
        <w:placeholder>
          <w:docPart w:val="C9509742418A4541B023EB67CA3DC4A9"/>
        </w:placeholder>
        <w:showingPlcHdr/>
        <w:text w:multiLine="1"/>
      </w:sdtPr>
      <w:sdtContent>
        <w:p w:rsidR="00CA1865" w:rsidRDefault="00D43BA5" w:rsidP="0000358B">
          <w:pPr>
            <w:framePr w:w="879" w:h="11521" w:hRule="exact" w:hSpace="142" w:wrap="around" w:vAnchor="page" w:hAnchor="page" w:x="2280" w:y="4401"/>
            <w:spacing w:line="340" w:lineRule="exact"/>
            <w:rPr>
              <w:rFonts w:ascii="ＭＳ 明朝" w:hAnsi="ＭＳ 明朝"/>
              <w:w w:val="80"/>
            </w:rPr>
          </w:pPr>
          <w:r w:rsidRPr="0098264D">
            <w:rPr>
              <w:rStyle w:val="a7"/>
              <w:rFonts w:hint="eastAsia"/>
            </w:rPr>
            <w:t>ここをクリックしてテキストを入力してください。</w:t>
          </w:r>
        </w:p>
      </w:sdtContent>
    </w:sdt>
    <w:p w:rsidR="009927CF" w:rsidRDefault="00005521" w:rsidP="00B90E98">
      <w:r w:rsidRPr="0000552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-1080404</wp:posOffset>
            </wp:positionH>
            <wp:positionV relativeFrom="paragraph">
              <wp:posOffset>-1260475</wp:posOffset>
            </wp:positionV>
            <wp:extent cx="7551277" cy="10689465"/>
            <wp:effectExtent l="19050" t="0" r="0" b="0"/>
            <wp:wrapNone/>
            <wp:docPr id="15" name="図 11" descr="C:\Documents and Settings\02358247\デスクトップ\調査票57記入用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02358247\デスクトップ\調査票57記入用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277" cy="106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27CF" w:rsidSect="00E07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55" w:rsidRDefault="000E1055">
      <w:r>
        <w:separator/>
      </w:r>
    </w:p>
  </w:endnote>
  <w:endnote w:type="continuationSeparator" w:id="0">
    <w:p w:rsidR="000E1055" w:rsidRDefault="000E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A5" w:rsidRDefault="00D43BA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A5" w:rsidRDefault="00D43BA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A5" w:rsidRDefault="00D43B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55" w:rsidRDefault="000E1055">
      <w:r>
        <w:separator/>
      </w:r>
    </w:p>
  </w:footnote>
  <w:footnote w:type="continuationSeparator" w:id="0">
    <w:p w:rsidR="000E1055" w:rsidRDefault="000E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A5" w:rsidRDefault="00D43B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A5" w:rsidRDefault="00D43B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A5" w:rsidRDefault="00D43B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bordersDoNotSurroundHeader/>
  <w:bordersDoNotSurroundFooter/>
  <w:attachedTemplate r:id="rId1"/>
  <w:stylePaneFormatFilter w:val="3F01"/>
  <w:documentProtection w:edit="forms" w:enforcement="1"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255"/>
    <w:rsid w:val="0000358B"/>
    <w:rsid w:val="00005521"/>
    <w:rsid w:val="00023904"/>
    <w:rsid w:val="00024B39"/>
    <w:rsid w:val="000A2AF0"/>
    <w:rsid w:val="000A3ED4"/>
    <w:rsid w:val="000B3E0B"/>
    <w:rsid w:val="000B4A34"/>
    <w:rsid w:val="000E1055"/>
    <w:rsid w:val="00103E57"/>
    <w:rsid w:val="00140770"/>
    <w:rsid w:val="00171D8C"/>
    <w:rsid w:val="00194E67"/>
    <w:rsid w:val="00204C0D"/>
    <w:rsid w:val="00247B62"/>
    <w:rsid w:val="002C705F"/>
    <w:rsid w:val="00317005"/>
    <w:rsid w:val="00317B0E"/>
    <w:rsid w:val="003317E1"/>
    <w:rsid w:val="00357A3C"/>
    <w:rsid w:val="00391CEA"/>
    <w:rsid w:val="00396ECB"/>
    <w:rsid w:val="003E7721"/>
    <w:rsid w:val="003F63C7"/>
    <w:rsid w:val="00463116"/>
    <w:rsid w:val="004F14C9"/>
    <w:rsid w:val="004F4CE0"/>
    <w:rsid w:val="00502E97"/>
    <w:rsid w:val="005802A6"/>
    <w:rsid w:val="005E4D32"/>
    <w:rsid w:val="00612F4C"/>
    <w:rsid w:val="0062546A"/>
    <w:rsid w:val="0063236F"/>
    <w:rsid w:val="0065067C"/>
    <w:rsid w:val="00681A6E"/>
    <w:rsid w:val="006906EE"/>
    <w:rsid w:val="006E79BB"/>
    <w:rsid w:val="006F0A09"/>
    <w:rsid w:val="006F3C4A"/>
    <w:rsid w:val="00702266"/>
    <w:rsid w:val="00721F17"/>
    <w:rsid w:val="00734258"/>
    <w:rsid w:val="0074142E"/>
    <w:rsid w:val="007F1C80"/>
    <w:rsid w:val="007F5E50"/>
    <w:rsid w:val="0081047C"/>
    <w:rsid w:val="00820032"/>
    <w:rsid w:val="008A071C"/>
    <w:rsid w:val="008A07F0"/>
    <w:rsid w:val="009416EE"/>
    <w:rsid w:val="00942C62"/>
    <w:rsid w:val="009927CF"/>
    <w:rsid w:val="00A05F03"/>
    <w:rsid w:val="00A175AA"/>
    <w:rsid w:val="00A4321B"/>
    <w:rsid w:val="00A47E23"/>
    <w:rsid w:val="00A57DC6"/>
    <w:rsid w:val="00A75F6B"/>
    <w:rsid w:val="00A76255"/>
    <w:rsid w:val="00A77F90"/>
    <w:rsid w:val="00AB1A4B"/>
    <w:rsid w:val="00AF2990"/>
    <w:rsid w:val="00B43A1A"/>
    <w:rsid w:val="00B64611"/>
    <w:rsid w:val="00B72DF0"/>
    <w:rsid w:val="00B73F99"/>
    <w:rsid w:val="00B90E98"/>
    <w:rsid w:val="00BB0E6E"/>
    <w:rsid w:val="00BF77E9"/>
    <w:rsid w:val="00C246FC"/>
    <w:rsid w:val="00C41D00"/>
    <w:rsid w:val="00C84F76"/>
    <w:rsid w:val="00CA1865"/>
    <w:rsid w:val="00CA6D07"/>
    <w:rsid w:val="00CE2F28"/>
    <w:rsid w:val="00D43BA5"/>
    <w:rsid w:val="00D86C13"/>
    <w:rsid w:val="00DC3068"/>
    <w:rsid w:val="00DC5C9E"/>
    <w:rsid w:val="00DD4C0F"/>
    <w:rsid w:val="00E07589"/>
    <w:rsid w:val="00E31689"/>
    <w:rsid w:val="00E32A5F"/>
    <w:rsid w:val="00E46523"/>
    <w:rsid w:val="00E50E25"/>
    <w:rsid w:val="00EC19DC"/>
    <w:rsid w:val="00F16419"/>
    <w:rsid w:val="00F945D5"/>
    <w:rsid w:val="00FD2D7E"/>
    <w:rsid w:val="00FF16DB"/>
    <w:rsid w:val="00FF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75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75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4321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321B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05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2340976\&#12487;&#12473;&#12463;&#12488;&#12483;&#12503;\&#27010;&#27841;&#29305;&#3535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4D5F9FE08D400F95ABCD469B7CA7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A49009-EE43-490A-BFF6-D128465F39E8}"/>
      </w:docPartPr>
      <w:docPartBody>
        <w:p w:rsidR="00137E26" w:rsidRDefault="00343643" w:rsidP="00343643">
          <w:pPr>
            <w:pStyle w:val="FE4D5F9FE08D400F95ABCD469B7CA73E8"/>
          </w:pPr>
          <w:r w:rsidRPr="0098264D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EC58541E47F477FA6CFE05041EA3C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4E996A-1226-443F-940D-126A48ECE129}"/>
      </w:docPartPr>
      <w:docPartBody>
        <w:p w:rsidR="00137E26" w:rsidRDefault="00343643" w:rsidP="00343643">
          <w:pPr>
            <w:pStyle w:val="CEC58541E47F477FA6CFE05041EA3CD63"/>
          </w:pPr>
          <w:r w:rsidRPr="0098264D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509742418A4541B023EB67CA3DC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95BFD4-7954-43F6-BCA0-C783AD3DD5A6}"/>
      </w:docPartPr>
      <w:docPartBody>
        <w:p w:rsidR="00137E26" w:rsidRDefault="00343643" w:rsidP="00343643">
          <w:pPr>
            <w:pStyle w:val="C9509742418A4541B023EB67CA3DC4A91"/>
          </w:pPr>
          <w:r w:rsidRPr="0098264D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643"/>
    <w:rsid w:val="00137E26"/>
    <w:rsid w:val="00343643"/>
    <w:rsid w:val="00487ED0"/>
    <w:rsid w:val="00B06017"/>
    <w:rsid w:val="00B2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643"/>
    <w:rPr>
      <w:color w:val="808080"/>
    </w:rPr>
  </w:style>
  <w:style w:type="paragraph" w:customStyle="1" w:styleId="9AE3FC141548404F989B4235670D10D5">
    <w:name w:val="9AE3FC141548404F989B4235670D10D5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AE3FC141548404F989B4235670D10D51">
    <w:name w:val="9AE3FC141548404F989B4235670D10D51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">
    <w:name w:val="FE4D5F9FE08D400F95ABCD469B7CA73E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1">
    <w:name w:val="FE4D5F9FE08D400F95ABCD469B7CA73E1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2">
    <w:name w:val="FE4D5F9FE08D400F95ABCD469B7CA73E2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3B6F99D51F540C1A105244DF318A45B">
    <w:name w:val="93B6F99D51F540C1A105244DF318A45B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3">
    <w:name w:val="FE4D5F9FE08D400F95ABCD469B7CA73E3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3B6F99D51F540C1A105244DF318A45B1">
    <w:name w:val="93B6F99D51F540C1A105244DF318A45B1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4">
    <w:name w:val="FE4D5F9FE08D400F95ABCD469B7CA73E4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3B6F99D51F540C1A105244DF318A45B2">
    <w:name w:val="93B6F99D51F540C1A105244DF318A45B2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5">
    <w:name w:val="FE4D5F9FE08D400F95ABCD469B7CA73E5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C58541E47F477FA6CFE05041EA3CD6">
    <w:name w:val="CEC58541E47F477FA6CFE05041EA3CD6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6">
    <w:name w:val="FE4D5F9FE08D400F95ABCD469B7CA73E6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C58541E47F477FA6CFE05041EA3CD61">
    <w:name w:val="CEC58541E47F477FA6CFE05041EA3CD61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7">
    <w:name w:val="FE4D5F9FE08D400F95ABCD469B7CA73E7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C58541E47F477FA6CFE05041EA3CD62">
    <w:name w:val="CEC58541E47F477FA6CFE05041EA3CD62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9509742418A4541B023EB67CA3DC4A9">
    <w:name w:val="C9509742418A4541B023EB67CA3DC4A9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4D5F9FE08D400F95ABCD469B7CA73E8">
    <w:name w:val="FE4D5F9FE08D400F95ABCD469B7CA73E8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C58541E47F477FA6CFE05041EA3CD63">
    <w:name w:val="CEC58541E47F477FA6CFE05041EA3CD63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9509742418A4541B023EB67CA3DC4A91">
    <w:name w:val="C9509742418A4541B023EB67CA3DC4A91"/>
    <w:rsid w:val="00343643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1216C-69BD-4D32-B126-D2CC374D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概況特記.dotx</Template>
  <TotalTime>23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概況特記</vt:lpstr>
      <vt:lpstr>概況特記</vt:lpstr>
    </vt:vector>
  </TitlesOfParts>
  <Company>中野区役所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概況特記</dc:title>
  <dc:creator>中野区役所</dc:creator>
  <cp:lastModifiedBy>kaigo_sys</cp:lastModifiedBy>
  <cp:revision>5</cp:revision>
  <cp:lastPrinted>2013-08-06T02:58:00Z</cp:lastPrinted>
  <dcterms:created xsi:type="dcterms:W3CDTF">2013-08-06T02:38:00Z</dcterms:created>
  <dcterms:modified xsi:type="dcterms:W3CDTF">2013-08-06T04:03:00Z</dcterms:modified>
</cp:coreProperties>
</file>