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545E1" w14:textId="77777777" w:rsidR="002A5993" w:rsidRDefault="002A5993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3A969FF5" w14:textId="77777777" w:rsidR="002A5993" w:rsidRDefault="002A5993"/>
    <w:p w14:paraId="3F833DF7" w14:textId="77777777" w:rsidR="002A5993" w:rsidRDefault="002A5993">
      <w:pPr>
        <w:jc w:val="center"/>
      </w:pPr>
      <w:r>
        <w:rPr>
          <w:rFonts w:hint="eastAsia"/>
        </w:rPr>
        <w:t>開発登録簿の写しの交付申請書</w:t>
      </w:r>
    </w:p>
    <w:p w14:paraId="28ECFCE8" w14:textId="77777777" w:rsidR="002A5993" w:rsidRDefault="002A5993">
      <w:pPr>
        <w:jc w:val="center"/>
      </w:pPr>
    </w:p>
    <w:p w14:paraId="26AF1165" w14:textId="21EA0929" w:rsidR="002A5993" w:rsidRPr="00317915" w:rsidRDefault="00EB78A2">
      <w:pPr>
        <w:jc w:val="right"/>
      </w:pPr>
      <w:r w:rsidRPr="00317915">
        <w:rPr>
          <w:rFonts w:hint="eastAsia"/>
        </w:rPr>
        <w:t>令和</w:t>
      </w:r>
      <w:r w:rsidR="00317915">
        <w:rPr>
          <w:rFonts w:hint="eastAsia"/>
        </w:rPr>
        <w:t xml:space="preserve">　　</w:t>
      </w:r>
      <w:r w:rsidR="002A5993" w:rsidRPr="00317915">
        <w:rPr>
          <w:rFonts w:hint="eastAsia"/>
        </w:rPr>
        <w:t>年</w:t>
      </w:r>
      <w:r w:rsidR="00317915">
        <w:rPr>
          <w:rFonts w:hint="eastAsia"/>
        </w:rPr>
        <w:t xml:space="preserve">　　</w:t>
      </w:r>
      <w:r w:rsidR="002A5993" w:rsidRPr="00317915">
        <w:rPr>
          <w:rFonts w:hint="eastAsia"/>
        </w:rPr>
        <w:t>月</w:t>
      </w:r>
      <w:r w:rsidR="00317915">
        <w:rPr>
          <w:rFonts w:hint="eastAsia"/>
        </w:rPr>
        <w:t xml:space="preserve">　　</w:t>
      </w:r>
      <w:r w:rsidR="002A5993" w:rsidRPr="00317915">
        <w:rPr>
          <w:rFonts w:hint="eastAsia"/>
        </w:rPr>
        <w:t xml:space="preserve">日　　</w:t>
      </w:r>
    </w:p>
    <w:p w14:paraId="253B239D" w14:textId="77777777" w:rsidR="002A5993" w:rsidRPr="00317915" w:rsidRDefault="002A5993">
      <w:pPr>
        <w:jc w:val="right"/>
      </w:pPr>
    </w:p>
    <w:p w14:paraId="68D2024B" w14:textId="77777777" w:rsidR="002A5993" w:rsidRPr="00317915" w:rsidRDefault="002A5993">
      <w:pPr>
        <w:pStyle w:val="a3"/>
        <w:tabs>
          <w:tab w:val="clear" w:pos="4252"/>
          <w:tab w:val="clear" w:pos="8504"/>
        </w:tabs>
        <w:snapToGrid/>
      </w:pPr>
      <w:r w:rsidRPr="00317915">
        <w:rPr>
          <w:rFonts w:hint="eastAsia"/>
        </w:rPr>
        <w:t xml:space="preserve">　　　中野区長　　あて</w:t>
      </w:r>
    </w:p>
    <w:p w14:paraId="5BAEE34B" w14:textId="77777777" w:rsidR="002A5993" w:rsidRPr="00317915" w:rsidRDefault="002A5993"/>
    <w:p w14:paraId="5F528B3C" w14:textId="39F45AD7" w:rsidR="002A5993" w:rsidRPr="00317915" w:rsidRDefault="002A5993" w:rsidP="00317915">
      <w:pPr>
        <w:ind w:right="840"/>
        <w:jc w:val="right"/>
      </w:pPr>
      <w:r w:rsidRPr="00317915">
        <w:rPr>
          <w:rFonts w:hint="eastAsia"/>
        </w:rPr>
        <w:t xml:space="preserve">申請者　</w:t>
      </w:r>
      <w:r w:rsidRPr="00317915">
        <w:rPr>
          <w:rFonts w:hint="eastAsia"/>
          <w:spacing w:val="105"/>
        </w:rPr>
        <w:t>住</w:t>
      </w:r>
      <w:r w:rsidRPr="00317915">
        <w:rPr>
          <w:rFonts w:hint="eastAsia"/>
        </w:rPr>
        <w:t xml:space="preserve">所　</w:t>
      </w:r>
      <w:r w:rsidR="00317915">
        <w:rPr>
          <w:rFonts w:hint="eastAsia"/>
        </w:rPr>
        <w:t xml:space="preserve">　　　　　　　　</w:t>
      </w:r>
    </w:p>
    <w:p w14:paraId="7CB47893" w14:textId="1B165BD8" w:rsidR="002A5993" w:rsidRDefault="00EB78A2">
      <w:pPr>
        <w:jc w:val="right"/>
      </w:pPr>
      <w:r w:rsidRPr="00317915">
        <w:rPr>
          <w:rFonts w:hint="eastAsia"/>
          <w:spacing w:val="105"/>
        </w:rPr>
        <w:t xml:space="preserve">　</w:t>
      </w:r>
      <w:r w:rsidR="002A5993" w:rsidRPr="00317915">
        <w:rPr>
          <w:rFonts w:hint="eastAsia"/>
          <w:spacing w:val="105"/>
        </w:rPr>
        <w:t>氏</w:t>
      </w:r>
      <w:r w:rsidR="002A5993" w:rsidRPr="00317915">
        <w:rPr>
          <w:rFonts w:hint="eastAsia"/>
        </w:rPr>
        <w:t>名</w:t>
      </w:r>
      <w:r w:rsidRPr="00317915">
        <w:rPr>
          <w:rFonts w:hint="eastAsia"/>
        </w:rPr>
        <w:t xml:space="preserve">　</w:t>
      </w:r>
      <w:r w:rsidR="00317915">
        <w:rPr>
          <w:rFonts w:hint="eastAsia"/>
        </w:rPr>
        <w:t xml:space="preserve">　　　</w:t>
      </w:r>
      <w:r w:rsidR="002A5993">
        <w:rPr>
          <w:rFonts w:hint="eastAsia"/>
        </w:rPr>
        <w:t xml:space="preserve">　　　　　　　　　</w:t>
      </w:r>
    </w:p>
    <w:p w14:paraId="3282A24E" w14:textId="77777777" w:rsidR="002A5993" w:rsidRDefault="002A5993">
      <w:pPr>
        <w:jc w:val="right"/>
      </w:pPr>
    </w:p>
    <w:p w14:paraId="58994A66" w14:textId="77777777" w:rsidR="002A5993" w:rsidRDefault="002A5993">
      <w:pPr>
        <w:ind w:left="210" w:hanging="210"/>
      </w:pPr>
      <w:r>
        <w:rPr>
          <w:rFonts w:hint="eastAsia"/>
        </w:rPr>
        <w:t xml:space="preserve">　　都市計画法第</w:t>
      </w:r>
      <w:r>
        <w:t>47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項の規定に基づき、下記により開発登録簿の写しの交付を申請します。</w:t>
      </w:r>
    </w:p>
    <w:p w14:paraId="0BC81083" w14:textId="77777777" w:rsidR="002A5993" w:rsidRDefault="002A5993">
      <w:pPr>
        <w:ind w:left="210" w:hanging="210"/>
      </w:pPr>
    </w:p>
    <w:p w14:paraId="152E22D2" w14:textId="77777777" w:rsidR="002A5993" w:rsidRDefault="002A5993">
      <w:pPr>
        <w:ind w:left="210" w:hanging="210"/>
        <w:jc w:val="center"/>
      </w:pPr>
      <w:r>
        <w:rPr>
          <w:rFonts w:hint="eastAsia"/>
        </w:rPr>
        <w:t>記</w:t>
      </w:r>
    </w:p>
    <w:p w14:paraId="3C1CC544" w14:textId="77777777" w:rsidR="0046789E" w:rsidRDefault="0046789E">
      <w:pPr>
        <w:ind w:left="210" w:hanging="210"/>
      </w:pPr>
    </w:p>
    <w:p w14:paraId="47C4E386" w14:textId="77777777" w:rsidR="0046789E" w:rsidRDefault="0046789E">
      <w:pPr>
        <w:ind w:left="210" w:hanging="210"/>
      </w:pPr>
    </w:p>
    <w:tbl>
      <w:tblPr>
        <w:tblW w:w="84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974"/>
        <w:gridCol w:w="916"/>
        <w:gridCol w:w="660"/>
        <w:gridCol w:w="5640"/>
      </w:tblGrid>
      <w:tr w:rsidR="0046789E" w14:paraId="35F805E9" w14:textId="1B732454" w:rsidTr="00E46A57">
        <w:trPr>
          <w:trHeight w:hRule="exact" w:val="800"/>
        </w:trPr>
        <w:tc>
          <w:tcPr>
            <w:tcW w:w="1275" w:type="dxa"/>
            <w:gridSpan w:val="2"/>
            <w:vAlign w:val="center"/>
          </w:tcPr>
          <w:p w14:paraId="69B3B4DA" w14:textId="27206C9D" w:rsidR="0046789E" w:rsidRDefault="0046789E" w:rsidP="004678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113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576" w:type="dxa"/>
            <w:gridSpan w:val="2"/>
            <w:vAlign w:val="center"/>
          </w:tcPr>
          <w:p w14:paraId="2E2E0163" w14:textId="6B668DBC" w:rsidR="0046789E" w:rsidRDefault="0046789E" w:rsidP="0046789E">
            <w:pPr>
              <w:pStyle w:val="a3"/>
              <w:jc w:val="center"/>
            </w:pPr>
          </w:p>
        </w:tc>
        <w:tc>
          <w:tcPr>
            <w:tcW w:w="5640" w:type="dxa"/>
            <w:tcBorders>
              <w:top w:val="nil"/>
              <w:right w:val="nil"/>
            </w:tcBorders>
            <w:vAlign w:val="center"/>
          </w:tcPr>
          <w:p w14:paraId="2B45676F" w14:textId="77777777" w:rsidR="0046789E" w:rsidRDefault="0046789E" w:rsidP="0046789E">
            <w:pPr>
              <w:pStyle w:val="a3"/>
            </w:pPr>
          </w:p>
        </w:tc>
      </w:tr>
      <w:tr w:rsidR="002A5993" w14:paraId="62DEEA8C" w14:textId="77777777" w:rsidTr="0046789E">
        <w:trPr>
          <w:trHeight w:hRule="exact" w:val="800"/>
        </w:trPr>
        <w:tc>
          <w:tcPr>
            <w:tcW w:w="301" w:type="dxa"/>
            <w:tcBorders>
              <w:right w:val="nil"/>
            </w:tcBorders>
            <w:vAlign w:val="center"/>
          </w:tcPr>
          <w:p w14:paraId="18DBCB81" w14:textId="77777777" w:rsidR="002A5993" w:rsidRDefault="002A5993" w:rsidP="0046789E">
            <w:pPr>
              <w:jc w:val="center"/>
            </w:pPr>
            <w:r>
              <w:t>1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31AD6D9" w14:textId="77777777" w:rsidR="002A5993" w:rsidRDefault="002A5993" w:rsidP="004678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113"/>
            </w:pPr>
            <w:r>
              <w:rPr>
                <w:rFonts w:hint="eastAsia"/>
              </w:rPr>
              <w:t xml:space="preserve">　開発区域に含まれる区域の名称</w:t>
            </w:r>
          </w:p>
        </w:tc>
        <w:tc>
          <w:tcPr>
            <w:tcW w:w="6300" w:type="dxa"/>
            <w:gridSpan w:val="2"/>
            <w:vAlign w:val="center"/>
          </w:tcPr>
          <w:p w14:paraId="77B12B81" w14:textId="43CE28D0" w:rsidR="002A5993" w:rsidRDefault="002A5993" w:rsidP="0046789E">
            <w:r>
              <w:rPr>
                <w:rFonts w:hint="eastAsia"/>
              </w:rPr>
              <w:t xml:space="preserve">　</w:t>
            </w:r>
          </w:p>
        </w:tc>
      </w:tr>
      <w:tr w:rsidR="002A5993" w14:paraId="65618FB6" w14:textId="77777777" w:rsidTr="0046789E">
        <w:trPr>
          <w:trHeight w:hRule="exact" w:val="800"/>
        </w:trPr>
        <w:tc>
          <w:tcPr>
            <w:tcW w:w="301" w:type="dxa"/>
            <w:tcBorders>
              <w:right w:val="nil"/>
            </w:tcBorders>
            <w:vAlign w:val="center"/>
          </w:tcPr>
          <w:p w14:paraId="1CD8F246" w14:textId="77777777" w:rsidR="002A5993" w:rsidRDefault="002A5993" w:rsidP="0046789E">
            <w:pPr>
              <w:jc w:val="center"/>
            </w:pPr>
            <w: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9D3331B" w14:textId="77777777" w:rsidR="002A5993" w:rsidRDefault="002A5993" w:rsidP="0046789E">
            <w:pPr>
              <w:spacing w:line="240" w:lineRule="exact"/>
              <w:ind w:right="113"/>
            </w:pPr>
            <w:r>
              <w:rPr>
                <w:rFonts w:hint="eastAsia"/>
              </w:rPr>
              <w:t xml:space="preserve">　開発許可の番号及び年月日</w:t>
            </w:r>
          </w:p>
        </w:tc>
        <w:tc>
          <w:tcPr>
            <w:tcW w:w="6300" w:type="dxa"/>
            <w:gridSpan w:val="2"/>
            <w:vAlign w:val="center"/>
          </w:tcPr>
          <w:p w14:paraId="465C7E2E" w14:textId="3EA73391" w:rsidR="002A5993" w:rsidRDefault="002A5993" w:rsidP="0046789E">
            <w:r>
              <w:rPr>
                <w:rFonts w:hint="eastAsia"/>
              </w:rPr>
              <w:t xml:space="preserve">　</w:t>
            </w:r>
            <w:r w:rsidR="004E4CC8">
              <w:rPr>
                <w:rFonts w:hint="eastAsia"/>
              </w:rPr>
              <w:t xml:space="preserve">　　　　　　　　　　　　　　　　　　　　　　　　　　号</w:t>
            </w:r>
          </w:p>
        </w:tc>
      </w:tr>
      <w:tr w:rsidR="002A5993" w:rsidRPr="00317915" w14:paraId="0D095A89" w14:textId="77777777" w:rsidTr="0046789E">
        <w:trPr>
          <w:trHeight w:hRule="exact" w:val="800"/>
        </w:trPr>
        <w:tc>
          <w:tcPr>
            <w:tcW w:w="301" w:type="dxa"/>
            <w:tcBorders>
              <w:right w:val="nil"/>
            </w:tcBorders>
            <w:vAlign w:val="center"/>
          </w:tcPr>
          <w:p w14:paraId="6AD3339F" w14:textId="77777777" w:rsidR="002A5993" w:rsidRDefault="002A5993" w:rsidP="0046789E">
            <w:pPr>
              <w:jc w:val="center"/>
            </w:pPr>
            <w:r>
              <w:t>3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3705A4A" w14:textId="77777777" w:rsidR="002A5993" w:rsidRDefault="002A5993" w:rsidP="0046789E">
            <w:pPr>
              <w:pStyle w:val="011"/>
              <w:spacing w:line="240" w:lineRule="exact"/>
              <w:ind w:right="113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00" w:type="dxa"/>
            <w:gridSpan w:val="2"/>
            <w:vAlign w:val="center"/>
          </w:tcPr>
          <w:p w14:paraId="4844A8B7" w14:textId="79C2EC61" w:rsidR="002A5993" w:rsidRPr="00317915" w:rsidRDefault="002A5993" w:rsidP="0046789E">
            <w:r w:rsidRPr="00317915">
              <w:rPr>
                <w:rFonts w:hint="eastAsia"/>
              </w:rPr>
              <w:t xml:space="preserve">　</w:t>
            </w:r>
            <w:r w:rsidR="00474B19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2A5993" w:rsidRPr="00317915" w14:paraId="5F195ECA" w14:textId="77777777" w:rsidTr="0046789E">
        <w:trPr>
          <w:trHeight w:hRule="exact" w:val="800"/>
        </w:trPr>
        <w:tc>
          <w:tcPr>
            <w:tcW w:w="301" w:type="dxa"/>
            <w:tcBorders>
              <w:right w:val="nil"/>
            </w:tcBorders>
            <w:vAlign w:val="center"/>
          </w:tcPr>
          <w:p w14:paraId="3AE2FC62" w14:textId="77777777" w:rsidR="002A5993" w:rsidRDefault="002A5993" w:rsidP="0046789E">
            <w:pPr>
              <w:jc w:val="center"/>
            </w:pPr>
            <w:r>
              <w:t>4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30F90170" w14:textId="77777777" w:rsidR="002A5993" w:rsidRDefault="002A5993" w:rsidP="0046789E">
            <w:pPr>
              <w:spacing w:line="240" w:lineRule="exact"/>
              <w:ind w:right="113"/>
            </w:pPr>
            <w:r>
              <w:rPr>
                <w:rFonts w:hint="eastAsia"/>
              </w:rPr>
              <w:t xml:space="preserve">　必要な写しの部数</w:t>
            </w:r>
          </w:p>
        </w:tc>
        <w:tc>
          <w:tcPr>
            <w:tcW w:w="6300" w:type="dxa"/>
            <w:gridSpan w:val="2"/>
            <w:vAlign w:val="center"/>
          </w:tcPr>
          <w:p w14:paraId="5BB8E440" w14:textId="1DC192C0" w:rsidR="002A5993" w:rsidRPr="00317915" w:rsidRDefault="003E65E0" w:rsidP="0046789E">
            <w:pPr>
              <w:jc w:val="center"/>
            </w:pPr>
            <w:r>
              <w:rPr>
                <w:rFonts w:hint="eastAsia"/>
              </w:rPr>
              <w:t>部</w:t>
            </w:r>
          </w:p>
        </w:tc>
      </w:tr>
    </w:tbl>
    <w:p w14:paraId="6B5648AB" w14:textId="201843A7" w:rsidR="00EB78A2" w:rsidRDefault="00EB78A2">
      <w:pPr>
        <w:ind w:left="210" w:hanging="210"/>
      </w:pPr>
    </w:p>
    <w:p w14:paraId="29AE77A2" w14:textId="77777777" w:rsidR="004F0659" w:rsidRDefault="004F0659">
      <w:pPr>
        <w:ind w:left="210" w:hanging="210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74"/>
        <w:gridCol w:w="2486"/>
        <w:gridCol w:w="3826"/>
      </w:tblGrid>
      <w:tr w:rsidR="004F0659" w:rsidRPr="004F0659" w14:paraId="0B5C34AC" w14:textId="77777777" w:rsidTr="004F0659">
        <w:trPr>
          <w:trHeight w:val="667"/>
        </w:trPr>
        <w:tc>
          <w:tcPr>
            <w:tcW w:w="2127" w:type="dxa"/>
            <w:vMerge w:val="restart"/>
            <w:vAlign w:val="center"/>
          </w:tcPr>
          <w:p w14:paraId="3190880C" w14:textId="76075C14" w:rsidR="004F0659" w:rsidRDefault="004F0659" w:rsidP="004F0659">
            <w:pPr>
              <w:jc w:val="center"/>
            </w:pPr>
            <w:r>
              <w:rPr>
                <w:rFonts w:hint="eastAsia"/>
              </w:rPr>
              <w:t>受付処理欄</w:t>
            </w:r>
          </w:p>
        </w:tc>
        <w:tc>
          <w:tcPr>
            <w:tcW w:w="2551" w:type="dxa"/>
            <w:vAlign w:val="center"/>
          </w:tcPr>
          <w:p w14:paraId="10C011CC" w14:textId="40EE4791" w:rsidR="004F0659" w:rsidRDefault="004F0659" w:rsidP="004F0659">
            <w:r>
              <w:rPr>
                <w:rFonts w:hint="eastAsia"/>
              </w:rPr>
              <w:t>登録番号</w:t>
            </w:r>
          </w:p>
        </w:tc>
        <w:tc>
          <w:tcPr>
            <w:tcW w:w="3934" w:type="dxa"/>
            <w:vAlign w:val="center"/>
          </w:tcPr>
          <w:p w14:paraId="337785FE" w14:textId="24ABFB90" w:rsidR="004F0659" w:rsidRDefault="004F0659" w:rsidP="004F0659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317915" w:rsidRPr="0031791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4F0659" w14:paraId="7283C295" w14:textId="77777777" w:rsidTr="004F0659">
        <w:trPr>
          <w:trHeight w:val="705"/>
        </w:trPr>
        <w:tc>
          <w:tcPr>
            <w:tcW w:w="2127" w:type="dxa"/>
            <w:vMerge/>
          </w:tcPr>
          <w:p w14:paraId="6B5D6454" w14:textId="77777777" w:rsidR="004F0659" w:rsidRDefault="004F0659"/>
        </w:tc>
        <w:tc>
          <w:tcPr>
            <w:tcW w:w="2551" w:type="dxa"/>
            <w:vAlign w:val="center"/>
          </w:tcPr>
          <w:p w14:paraId="78DECD0B" w14:textId="7A90500F" w:rsidR="004F0659" w:rsidRDefault="004F0659" w:rsidP="004F0659">
            <w:r>
              <w:rPr>
                <w:rFonts w:hint="eastAsia"/>
              </w:rPr>
              <w:t>手数料</w:t>
            </w:r>
          </w:p>
        </w:tc>
        <w:tc>
          <w:tcPr>
            <w:tcW w:w="3934" w:type="dxa"/>
            <w:vAlign w:val="center"/>
          </w:tcPr>
          <w:p w14:paraId="166D19CE" w14:textId="1FC15E21" w:rsidR="004F0659" w:rsidRDefault="004F0659" w:rsidP="004F0659">
            <w:pPr>
              <w:jc w:val="center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4F0659" w:rsidRPr="004F0659" w14:paraId="7160251A" w14:textId="77777777" w:rsidTr="004F0659">
        <w:trPr>
          <w:trHeight w:val="701"/>
        </w:trPr>
        <w:tc>
          <w:tcPr>
            <w:tcW w:w="2127" w:type="dxa"/>
            <w:vMerge/>
          </w:tcPr>
          <w:p w14:paraId="43CCCAA9" w14:textId="77777777" w:rsidR="004F0659" w:rsidRDefault="004F0659"/>
        </w:tc>
        <w:tc>
          <w:tcPr>
            <w:tcW w:w="2551" w:type="dxa"/>
            <w:vAlign w:val="center"/>
          </w:tcPr>
          <w:p w14:paraId="22878B0A" w14:textId="643AF740" w:rsidR="004F0659" w:rsidRDefault="004F0659" w:rsidP="004F0659">
            <w:r>
              <w:rPr>
                <w:rFonts w:hint="eastAsia"/>
              </w:rPr>
              <w:t>領収の確認</w:t>
            </w:r>
          </w:p>
        </w:tc>
        <w:tc>
          <w:tcPr>
            <w:tcW w:w="3934" w:type="dxa"/>
            <w:vAlign w:val="center"/>
          </w:tcPr>
          <w:p w14:paraId="44EDC9B6" w14:textId="16AA06B0" w:rsidR="004F0659" w:rsidRDefault="004F0659" w:rsidP="004F0659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4E694657" w14:textId="199743ED" w:rsidR="004F0659" w:rsidRDefault="004F0659">
      <w:pPr>
        <w:ind w:left="210" w:hanging="210"/>
      </w:pPr>
    </w:p>
    <w:p w14:paraId="3ECC626E" w14:textId="1C7606A8" w:rsidR="0049053C" w:rsidRDefault="0049053C" w:rsidP="00861FC2"/>
    <w:sectPr w:rsidR="0049053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5A1EB" w14:textId="77777777" w:rsidR="002A5993" w:rsidRDefault="002A5993" w:rsidP="00006297">
      <w:r>
        <w:separator/>
      </w:r>
    </w:p>
  </w:endnote>
  <w:endnote w:type="continuationSeparator" w:id="0">
    <w:p w14:paraId="1236AFFA" w14:textId="77777777" w:rsidR="002A5993" w:rsidRDefault="002A5993" w:rsidP="000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FA51D" w14:textId="77777777" w:rsidR="002A5993" w:rsidRDefault="002A599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54E14B0" w14:textId="77777777" w:rsidR="002A5993" w:rsidRDefault="002A599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5E59" w14:textId="77777777" w:rsidR="002A5993" w:rsidRDefault="002A599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E434F5B" w14:textId="77777777" w:rsidR="002A5993" w:rsidRDefault="002A59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0299" w14:textId="77777777" w:rsidR="002A5993" w:rsidRDefault="002A5993" w:rsidP="00006297">
      <w:r>
        <w:separator/>
      </w:r>
    </w:p>
  </w:footnote>
  <w:footnote w:type="continuationSeparator" w:id="0">
    <w:p w14:paraId="44237435" w14:textId="77777777" w:rsidR="002A5993" w:rsidRDefault="002A5993" w:rsidP="0000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DF81" w14:textId="77777777" w:rsidR="002A5993" w:rsidRDefault="002A5993"/>
  <w:p w14:paraId="10A7147C" w14:textId="77777777" w:rsidR="002A5993" w:rsidRDefault="002A5993">
    <w:r>
      <w:rPr>
        <w:rFonts w:hint="eastAsia"/>
      </w:rPr>
      <w:t>総務編（財団法人ハイウェイ交流センター組織規程）</w:t>
    </w:r>
  </w:p>
  <w:p w14:paraId="74C98A7F" w14:textId="77777777" w:rsidR="002A5993" w:rsidRDefault="002A599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320AE" w14:textId="77777777" w:rsidR="002A5993" w:rsidRDefault="002A5993"/>
  <w:p w14:paraId="2E0984BC" w14:textId="77777777" w:rsidR="002A5993" w:rsidRDefault="002A5993">
    <w:r>
      <w:rPr>
        <w:rFonts w:hint="eastAsia"/>
      </w:rPr>
      <w:t>総務編（財団法人ハイウェイ交流センター組織規程）</w:t>
    </w:r>
  </w:p>
  <w:p w14:paraId="3E35EBC0" w14:textId="77777777" w:rsidR="002A5993" w:rsidRDefault="002A599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88748515">
    <w:abstractNumId w:val="1"/>
  </w:num>
  <w:num w:numId="2" w16cid:durableId="69392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3"/>
    <w:rsid w:val="00006297"/>
    <w:rsid w:val="00197305"/>
    <w:rsid w:val="001E72D1"/>
    <w:rsid w:val="002A5993"/>
    <w:rsid w:val="00317915"/>
    <w:rsid w:val="003A59BE"/>
    <w:rsid w:val="003E65E0"/>
    <w:rsid w:val="0046789E"/>
    <w:rsid w:val="00474B19"/>
    <w:rsid w:val="0049053C"/>
    <w:rsid w:val="004E4CC8"/>
    <w:rsid w:val="004F0659"/>
    <w:rsid w:val="00861FC2"/>
    <w:rsid w:val="009B52B6"/>
    <w:rsid w:val="00A34512"/>
    <w:rsid w:val="00EA2B3C"/>
    <w:rsid w:val="00E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CCE0A"/>
  <w14:defaultImageDpi w14:val="0"/>
  <w15:docId w15:val="{45F7F1BE-9CC3-4A74-9BB3-80798FA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59"/>
    <w:unhideWhenUsed/>
    <w:rsid w:val="004F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139</TotalTime>
  <Pages>1</Pages>
  <Words>155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努</dc:creator>
  <cp:keywords/>
  <dc:description/>
  <cp:lastModifiedBy>石井　努</cp:lastModifiedBy>
  <cp:revision>7</cp:revision>
  <cp:lastPrinted>2024-04-10T02:27:00Z</cp:lastPrinted>
  <dcterms:created xsi:type="dcterms:W3CDTF">2024-04-08T04:02:00Z</dcterms:created>
  <dcterms:modified xsi:type="dcterms:W3CDTF">2024-04-10T04:49:00Z</dcterms:modified>
</cp:coreProperties>
</file>